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04" w:rsidRPr="008B66DA" w:rsidRDefault="00EE0604" w:rsidP="009E5961">
      <w:pPr>
        <w:spacing w:line="560" w:lineRule="exact"/>
        <w:ind w:right="640"/>
        <w:rPr>
          <w:rFonts w:ascii="Times New Roman" w:eastAsia="黑体" w:hAnsi="Times New Roman"/>
          <w:sz w:val="32"/>
          <w:szCs w:val="32"/>
        </w:rPr>
      </w:pPr>
      <w:r w:rsidRPr="008B66DA">
        <w:rPr>
          <w:rFonts w:ascii="Times New Roman" w:eastAsia="黑体" w:hAnsi="Times New Roman" w:hint="eastAsia"/>
          <w:sz w:val="32"/>
          <w:szCs w:val="32"/>
        </w:rPr>
        <w:t>附件</w:t>
      </w:r>
      <w:r w:rsidRPr="008B66DA">
        <w:rPr>
          <w:rFonts w:ascii="Times New Roman" w:eastAsia="黑体" w:hAnsi="Times New Roman"/>
          <w:sz w:val="32"/>
          <w:szCs w:val="32"/>
        </w:rPr>
        <w:t>1</w:t>
      </w:r>
    </w:p>
    <w:p w:rsidR="00EE0604" w:rsidRPr="008936EF" w:rsidRDefault="00EE0604" w:rsidP="009E5961">
      <w:pPr>
        <w:spacing w:line="560" w:lineRule="exact"/>
        <w:jc w:val="center"/>
        <w:rPr>
          <w:rFonts w:ascii="方正小标宋简体" w:eastAsia="方正小标宋简体" w:hAnsi="Times New Roman"/>
          <w:spacing w:val="-20"/>
          <w:kern w:val="0"/>
          <w:sz w:val="40"/>
          <w:szCs w:val="40"/>
        </w:rPr>
      </w:pPr>
      <w:r w:rsidRPr="008936EF">
        <w:rPr>
          <w:rFonts w:ascii="方正小标宋简体" w:eastAsia="方正小标宋简体" w:hAnsi="Times New Roman"/>
          <w:spacing w:val="-20"/>
          <w:kern w:val="0"/>
          <w:sz w:val="40"/>
          <w:szCs w:val="40"/>
        </w:rPr>
        <w:t>2017</w:t>
      </w:r>
      <w:r w:rsidRPr="008936EF">
        <w:rPr>
          <w:rFonts w:ascii="方正小标宋简体" w:eastAsia="方正小标宋简体" w:hAnsi="Times New Roman" w:hint="eastAsia"/>
          <w:spacing w:val="-20"/>
          <w:kern w:val="0"/>
          <w:sz w:val="40"/>
          <w:szCs w:val="40"/>
        </w:rPr>
        <w:t>年</w:t>
      </w:r>
      <w:r>
        <w:rPr>
          <w:rFonts w:ascii="方正小标宋简体" w:eastAsia="方正小标宋简体" w:hAnsi="Times New Roman"/>
          <w:spacing w:val="-20"/>
          <w:kern w:val="0"/>
          <w:sz w:val="40"/>
          <w:szCs w:val="40"/>
        </w:rPr>
        <w:t>5</w:t>
      </w:r>
      <w:r w:rsidRPr="008936EF">
        <w:rPr>
          <w:rFonts w:ascii="方正小标宋简体" w:eastAsia="方正小标宋简体" w:hAnsi="Times New Roman"/>
          <w:spacing w:val="-20"/>
          <w:kern w:val="0"/>
          <w:sz w:val="40"/>
          <w:szCs w:val="40"/>
        </w:rPr>
        <w:t>-</w:t>
      </w:r>
      <w:r>
        <w:rPr>
          <w:rFonts w:ascii="方正小标宋简体" w:eastAsia="方正小标宋简体" w:hAnsi="Times New Roman"/>
          <w:spacing w:val="-20"/>
          <w:kern w:val="0"/>
          <w:sz w:val="40"/>
          <w:szCs w:val="40"/>
        </w:rPr>
        <w:t>6</w:t>
      </w:r>
      <w:r w:rsidRPr="008936EF">
        <w:rPr>
          <w:rFonts w:ascii="方正小标宋简体" w:eastAsia="方正小标宋简体" w:hAnsi="Times New Roman" w:hint="eastAsia"/>
          <w:spacing w:val="-20"/>
          <w:kern w:val="0"/>
          <w:sz w:val="40"/>
          <w:szCs w:val="40"/>
        </w:rPr>
        <w:t>月</w:t>
      </w:r>
      <w:r w:rsidRPr="008936EF">
        <w:rPr>
          <w:rFonts w:ascii="方正小标宋简体" w:eastAsia="方正小标宋简体" w:hAnsi="宋体" w:cs="宋体" w:hint="eastAsia"/>
          <w:spacing w:val="-20"/>
          <w:kern w:val="0"/>
          <w:sz w:val="40"/>
          <w:szCs w:val="40"/>
        </w:rPr>
        <w:t>份</w:t>
      </w:r>
      <w:r w:rsidRPr="008936EF">
        <w:rPr>
          <w:rFonts w:ascii="方正小标宋简体" w:eastAsia="方正小标宋简体" w:hAnsi="Times New Roman" w:hint="eastAsia"/>
          <w:spacing w:val="-20"/>
          <w:kern w:val="0"/>
          <w:sz w:val="40"/>
          <w:szCs w:val="40"/>
        </w:rPr>
        <w:t>全市政</w:t>
      </w:r>
      <w:r w:rsidRPr="008936EF">
        <w:rPr>
          <w:rFonts w:ascii="方正小标宋简体" w:eastAsia="方正小标宋简体" w:hAnsi="宋体" w:cs="宋体" w:hint="eastAsia"/>
          <w:spacing w:val="-20"/>
          <w:kern w:val="0"/>
          <w:sz w:val="40"/>
          <w:szCs w:val="40"/>
        </w:rPr>
        <w:t>务</w:t>
      </w:r>
      <w:r w:rsidRPr="008936EF">
        <w:rPr>
          <w:rFonts w:ascii="方正小标宋简体" w:eastAsia="方正小标宋简体" w:hAnsi="Dotum" w:cs="Dotum" w:hint="eastAsia"/>
          <w:spacing w:val="-20"/>
          <w:kern w:val="0"/>
          <w:sz w:val="40"/>
          <w:szCs w:val="40"/>
        </w:rPr>
        <w:t>信息采用情</w:t>
      </w:r>
      <w:r w:rsidRPr="008936EF">
        <w:rPr>
          <w:rFonts w:ascii="方正小标宋简体" w:eastAsia="方正小标宋简体" w:hAnsi="宋体" w:cs="宋体" w:hint="eastAsia"/>
          <w:spacing w:val="-20"/>
          <w:kern w:val="0"/>
          <w:sz w:val="40"/>
          <w:szCs w:val="40"/>
        </w:rPr>
        <w:t>况</w:t>
      </w:r>
      <w:r w:rsidRPr="008936EF">
        <w:rPr>
          <w:rFonts w:ascii="方正小标宋简体" w:eastAsia="方正小标宋简体" w:hAnsi="Dotum" w:cs="Dotum" w:hint="eastAsia"/>
          <w:spacing w:val="-20"/>
          <w:kern w:val="0"/>
          <w:sz w:val="40"/>
          <w:szCs w:val="40"/>
        </w:rPr>
        <w:t>得分</w:t>
      </w:r>
      <w:r w:rsidRPr="008936EF">
        <w:rPr>
          <w:rFonts w:ascii="方正小标宋简体" w:eastAsia="方正小标宋简体" w:hAnsi="宋体" w:cs="宋体" w:hint="eastAsia"/>
          <w:spacing w:val="-20"/>
          <w:kern w:val="0"/>
          <w:sz w:val="40"/>
          <w:szCs w:val="40"/>
        </w:rPr>
        <w:t>统计</w:t>
      </w:r>
      <w:r w:rsidRPr="008936EF">
        <w:rPr>
          <w:rFonts w:ascii="方正小标宋简体" w:eastAsia="方正小标宋简体" w:hAnsi="Times New Roman" w:hint="eastAsia"/>
          <w:spacing w:val="-20"/>
          <w:kern w:val="0"/>
          <w:sz w:val="40"/>
          <w:szCs w:val="40"/>
        </w:rPr>
        <w:t>表</w:t>
      </w:r>
    </w:p>
    <w:p w:rsidR="00EE0604" w:rsidRPr="008936EF" w:rsidRDefault="00EE0604" w:rsidP="009E5961">
      <w:pPr>
        <w:spacing w:line="400" w:lineRule="exact"/>
        <w:jc w:val="center"/>
        <w:rPr>
          <w:rFonts w:ascii="方正小标宋简体" w:eastAsia="方正小标宋简体" w:hAnsi="Times New Roman"/>
          <w:sz w:val="40"/>
          <w:szCs w:val="4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93"/>
        <w:gridCol w:w="2335"/>
        <w:gridCol w:w="823"/>
        <w:gridCol w:w="641"/>
        <w:gridCol w:w="123"/>
        <w:gridCol w:w="627"/>
        <w:gridCol w:w="2006"/>
        <w:gridCol w:w="790"/>
        <w:gridCol w:w="699"/>
        <w:gridCol w:w="11"/>
        <w:gridCol w:w="112"/>
      </w:tblGrid>
      <w:tr w:rsidR="00EE0604" w:rsidRPr="0038520D" w:rsidTr="000C6809">
        <w:trPr>
          <w:gridAfter w:val="2"/>
          <w:wAfter w:w="70" w:type="pct"/>
          <w:trHeight w:val="510"/>
          <w:tblHeader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38520D">
              <w:rPr>
                <w:rFonts w:ascii="Times New Roman" w:eastAsia="黑体" w:hAnsi="Times New Roman"/>
                <w:bCs/>
                <w:kern w:val="0"/>
                <w:szCs w:val="21"/>
              </w:rPr>
              <w:t>5-6</w:t>
            </w: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月</w:t>
            </w:r>
          </w:p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得分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累计</w:t>
            </w:r>
          </w:p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得分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eastAsia="黑体" w:hAnsi="Times New Roman"/>
                <w:bCs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38520D">
              <w:rPr>
                <w:rFonts w:ascii="Times New Roman" w:eastAsia="黑体" w:hAnsi="Times New Roman"/>
                <w:bCs/>
                <w:kern w:val="0"/>
                <w:szCs w:val="21"/>
              </w:rPr>
              <w:t>5-6</w:t>
            </w: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月</w:t>
            </w:r>
          </w:p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得分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累计</w:t>
            </w:r>
          </w:p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bCs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bCs/>
                <w:kern w:val="0"/>
                <w:szCs w:val="21"/>
              </w:rPr>
              <w:t>得分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49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kern w:val="0"/>
                <w:szCs w:val="21"/>
              </w:rPr>
              <w:t>一、县（市、区）得分情况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38520D">
              <w:rPr>
                <w:rFonts w:ascii="Times New Roman" w:eastAsia="仿宋_GB2312" w:hAnsi="Times New Roman"/>
                <w:szCs w:val="21"/>
              </w:rPr>
              <w:t>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肥城市政府办公室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540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1088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38520D">
              <w:rPr>
                <w:rFonts w:ascii="Times New Roman" w:eastAsia="仿宋_GB2312" w:hAnsi="Times New Roman"/>
                <w:szCs w:val="21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泰山区政府办公室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421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1019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38520D">
              <w:rPr>
                <w:rFonts w:ascii="Times New Roman" w:eastAsia="仿宋_GB2312" w:hAnsi="Times New Roman"/>
                <w:szCs w:val="21"/>
              </w:rPr>
              <w:t>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新泰市政府办公室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547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964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38520D">
              <w:rPr>
                <w:rFonts w:ascii="Times New Roman" w:eastAsia="仿宋_GB2312" w:hAnsi="Times New Roman"/>
                <w:szCs w:val="21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宁阳县政府办公室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83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</w:t>
            </w:r>
            <w:r>
              <w:rPr>
                <w:rFonts w:ascii="Times New Roman" w:hAnsi="Times New Roman"/>
                <w:szCs w:val="21"/>
              </w:rPr>
              <w:t>30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38520D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岱岳区政府办公室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386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868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szCs w:val="21"/>
              </w:rPr>
            </w:pPr>
            <w:r w:rsidRPr="0038520D">
              <w:rPr>
                <w:rFonts w:ascii="Times New Roman" w:eastAsia="仿宋_GB2312" w:hAnsi="Times New Roman"/>
                <w:szCs w:val="21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东平县政府办公室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/>
                <w:szCs w:val="21"/>
              </w:rPr>
              <w:t>86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49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kern w:val="0"/>
                <w:szCs w:val="21"/>
              </w:rPr>
              <w:t>二、</w:t>
            </w:r>
            <w:r w:rsidRPr="0038520D">
              <w:rPr>
                <w:rFonts w:ascii="Times New Roman" w:eastAsia="黑体" w:hAnsi="Times New Roman"/>
                <w:kern w:val="0"/>
                <w:szCs w:val="21"/>
              </w:rPr>
              <w:t>A</w:t>
            </w:r>
            <w:r w:rsidRPr="0038520D">
              <w:rPr>
                <w:rFonts w:ascii="Times New Roman" w:eastAsia="黑体" w:hAnsi="Times New Roman" w:hint="eastAsia"/>
                <w:kern w:val="0"/>
                <w:szCs w:val="21"/>
              </w:rPr>
              <w:t>类单位得分情况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市住房城乡建设局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181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290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市水利渔业局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219</w:t>
            </w:r>
          </w:p>
        </w:tc>
      </w:tr>
      <w:tr w:rsidR="00EE0604" w:rsidRPr="0038520D" w:rsidTr="000C6809">
        <w:trPr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市商务局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213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市财政局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19</w:t>
            </w: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0" w:type="pct"/>
            <w:gridSpan w:val="2"/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市地税局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141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市科技局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37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市农业局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126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市教育局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118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pacing w:val="-8"/>
                <w:szCs w:val="21"/>
              </w:rPr>
              <w:t>市人力资源社会保障局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112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市公安局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109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Times New Roman" w:hAnsi="Times New Roman"/>
                <w:spacing w:val="-8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市发展改革委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99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市卫生计生委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97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市经济和信息化委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94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市工商局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89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市民政局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75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市国税局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72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市统计局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宋体" w:cs="宋体" w:hint="eastAsia"/>
                <w:szCs w:val="21"/>
              </w:rPr>
              <w:t>市环保局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52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市交通运输局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人行泰安市中心支行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29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EE0604">
            <w:pPr>
              <w:widowControl/>
              <w:ind w:firstLineChars="50" w:firstLine="31680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泰安银监分局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pacing w:val="-8"/>
                <w:szCs w:val="21"/>
              </w:rPr>
              <w:t>国家统计局泰安调查队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16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泰安高新区管委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市安监局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493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kern w:val="0"/>
                <w:szCs w:val="21"/>
              </w:rPr>
              <w:t>三、</w:t>
            </w:r>
            <w:r w:rsidRPr="0038520D">
              <w:rPr>
                <w:rFonts w:ascii="Times New Roman" w:eastAsia="黑体" w:hAnsi="Times New Roman"/>
                <w:kern w:val="0"/>
                <w:szCs w:val="21"/>
              </w:rPr>
              <w:t>B</w:t>
            </w:r>
            <w:r w:rsidRPr="0038520D">
              <w:rPr>
                <w:rFonts w:ascii="Times New Roman" w:eastAsia="黑体" w:hAnsi="Times New Roman" w:hint="eastAsia"/>
                <w:kern w:val="0"/>
                <w:szCs w:val="21"/>
              </w:rPr>
              <w:t>类单位得分情况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市林业局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市金融办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61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市食品药品监管局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BB6DE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市国土资源局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BB6DE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BB6DE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53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8C3A02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市邮政管理局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8C3A0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8C3A0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市国资委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26</w:t>
            </w:r>
          </w:p>
        </w:tc>
      </w:tr>
      <w:tr w:rsidR="00EE0604" w:rsidRPr="0038520D" w:rsidTr="000C6809">
        <w:trPr>
          <w:gridAfter w:val="2"/>
          <w:wAfter w:w="70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市文化广电新闻出版局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泰山管委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24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38520D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F75F90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市旅游发展委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F75F90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F75F90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38520D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8C3A02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市审计局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8C3A0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8C3A0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22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市质监局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国网泰安供电公司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12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市司法局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市规划局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12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市畜牧兽医局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市煤炭局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9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9869C2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泰安海关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9869C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9869C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市供销社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Times New Roman"/>
                <w:spacing w:val="-12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pacing w:val="-12"/>
                <w:szCs w:val="21"/>
              </w:rPr>
              <w:t>市政务服务中心管理办公室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8C3A02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市物价局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8C3A0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8C3A02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市经济合作局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泰安检验检疫局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textAlignment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textAlignment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493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 w:rsidRPr="0038520D">
              <w:rPr>
                <w:rFonts w:ascii="Times New Roman" w:eastAsia="黑体" w:hAnsi="Times New Roman" w:hint="eastAsia"/>
                <w:kern w:val="0"/>
                <w:szCs w:val="21"/>
              </w:rPr>
              <w:t>四、</w:t>
            </w:r>
            <w:r w:rsidRPr="0038520D">
              <w:rPr>
                <w:rFonts w:ascii="Times New Roman" w:eastAsia="黑体" w:hAnsi="Times New Roman"/>
                <w:kern w:val="0"/>
                <w:szCs w:val="21"/>
              </w:rPr>
              <w:t>C</w:t>
            </w:r>
            <w:r w:rsidRPr="0038520D">
              <w:rPr>
                <w:rFonts w:ascii="Times New Roman" w:eastAsia="黑体" w:hAnsi="Times New Roman" w:hint="eastAsia"/>
                <w:kern w:val="0"/>
                <w:szCs w:val="21"/>
              </w:rPr>
              <w:t>类单位得分情况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市农机局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81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泰安银行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56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市粮食局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市高铁新区建设发展中心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22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市公积金管理中心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市外侨办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泰安仲裁办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市盐务局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市机关事务管理局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市史志办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市人防办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市体育局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市行办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市老龄办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市民族宗教局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市广播电视台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市气象局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中储粮泰安库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EE0604" w:rsidRPr="0038520D" w:rsidTr="000C6809">
        <w:trPr>
          <w:gridAfter w:val="1"/>
          <w:wAfter w:w="64" w:type="pct"/>
          <w:trHeight w:val="510"/>
        </w:trPr>
        <w:tc>
          <w:tcPr>
            <w:tcW w:w="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市地震局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rPr>
                <w:rFonts w:ascii="仿宋_GB2312" w:eastAsia="仿宋_GB2312" w:hAnsi="宋体" w:cs="宋体"/>
                <w:szCs w:val="21"/>
              </w:rPr>
            </w:pPr>
            <w:r w:rsidRPr="0038520D">
              <w:rPr>
                <w:rFonts w:ascii="仿宋_GB2312" w:eastAsia="仿宋_GB2312" w:hAnsi="Times New Roman" w:hint="eastAsia"/>
                <w:szCs w:val="21"/>
              </w:rPr>
              <w:t>市烟草专卖局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0604" w:rsidRPr="0038520D" w:rsidRDefault="00EE0604" w:rsidP="00074DD7">
            <w:pPr>
              <w:jc w:val="center"/>
              <w:rPr>
                <w:rFonts w:ascii="Times New Roman" w:hAnsi="Times New Roman"/>
                <w:szCs w:val="21"/>
              </w:rPr>
            </w:pPr>
            <w:r w:rsidRPr="0038520D">
              <w:rPr>
                <w:rFonts w:ascii="Times New Roman" w:hAnsi="Times New Roman"/>
                <w:szCs w:val="21"/>
              </w:rPr>
              <w:t>0</w:t>
            </w:r>
          </w:p>
        </w:tc>
      </w:tr>
    </w:tbl>
    <w:p w:rsidR="00EE0604" w:rsidRPr="00F82B2F" w:rsidRDefault="00EE0604" w:rsidP="00B35EEE"/>
    <w:sectPr w:rsidR="00EE0604" w:rsidRPr="00F82B2F" w:rsidSect="00650B20">
      <w:footerReference w:type="even" r:id="rId7"/>
      <w:footerReference w:type="default" r:id="rId8"/>
      <w:pgSz w:w="11906" w:h="16838" w:code="9"/>
      <w:pgMar w:top="1701" w:right="1588" w:bottom="1701" w:left="1588" w:header="851" w:footer="1247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04" w:rsidRDefault="00EE0604">
      <w:r>
        <w:separator/>
      </w:r>
    </w:p>
  </w:endnote>
  <w:endnote w:type="continuationSeparator" w:id="1">
    <w:p w:rsidR="00EE0604" w:rsidRDefault="00EE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tum">
    <w:altName w:val="园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04" w:rsidRDefault="00EE0604" w:rsidP="00DC69C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0604" w:rsidRDefault="00EE0604" w:rsidP="00650B2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604" w:rsidRPr="00650B20" w:rsidRDefault="00EE0604" w:rsidP="00DC69C3">
    <w:pPr>
      <w:pStyle w:val="Footer"/>
      <w:framePr w:wrap="around" w:vAnchor="text" w:hAnchor="margin" w:xAlign="outside" w:y="1"/>
      <w:rPr>
        <w:rStyle w:val="PageNumber"/>
        <w:rFonts w:ascii="Times New Roman" w:hAnsi="Times New Roman"/>
        <w:sz w:val="24"/>
        <w:szCs w:val="24"/>
      </w:rPr>
    </w:pPr>
    <w:r w:rsidRPr="00650B20">
      <w:rPr>
        <w:rStyle w:val="PageNumber"/>
        <w:rFonts w:ascii="Times New Roman" w:hAnsi="Times New Roman"/>
        <w:sz w:val="24"/>
        <w:szCs w:val="24"/>
      </w:rPr>
      <w:t xml:space="preserve">— </w:t>
    </w:r>
    <w:r w:rsidRPr="00650B20">
      <w:rPr>
        <w:rStyle w:val="PageNumber"/>
        <w:rFonts w:ascii="Times New Roman" w:hAnsi="Times New Roman"/>
        <w:sz w:val="24"/>
        <w:szCs w:val="24"/>
      </w:rPr>
      <w:fldChar w:fldCharType="begin"/>
    </w:r>
    <w:r w:rsidRPr="00650B20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650B20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4</w:t>
    </w:r>
    <w:r w:rsidRPr="00650B20">
      <w:rPr>
        <w:rStyle w:val="PageNumber"/>
        <w:rFonts w:ascii="Times New Roman" w:hAnsi="Times New Roman"/>
        <w:sz w:val="24"/>
        <w:szCs w:val="24"/>
      </w:rPr>
      <w:fldChar w:fldCharType="end"/>
    </w:r>
    <w:r w:rsidRPr="00650B20">
      <w:rPr>
        <w:rStyle w:val="PageNumber"/>
        <w:rFonts w:ascii="Times New Roman" w:hAnsi="Times New Roman"/>
        <w:sz w:val="24"/>
        <w:szCs w:val="24"/>
      </w:rPr>
      <w:t xml:space="preserve"> —</w:t>
    </w:r>
  </w:p>
  <w:p w:rsidR="00EE0604" w:rsidRDefault="00EE0604" w:rsidP="00650B20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04" w:rsidRDefault="00EE0604">
      <w:r>
        <w:separator/>
      </w:r>
    </w:p>
  </w:footnote>
  <w:footnote w:type="continuationSeparator" w:id="1">
    <w:p w:rsidR="00EE0604" w:rsidRDefault="00EE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5C1A"/>
    <w:multiLevelType w:val="hybridMultilevel"/>
    <w:tmpl w:val="E0723930"/>
    <w:lvl w:ilvl="0" w:tplc="9638811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1465579"/>
    <w:multiLevelType w:val="hybridMultilevel"/>
    <w:tmpl w:val="471EAF10"/>
    <w:lvl w:ilvl="0" w:tplc="6DD60280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2B2F"/>
    <w:rsid w:val="00053940"/>
    <w:rsid w:val="00074DD7"/>
    <w:rsid w:val="00077086"/>
    <w:rsid w:val="00084775"/>
    <w:rsid w:val="00092213"/>
    <w:rsid w:val="000A69A5"/>
    <w:rsid w:val="000C6809"/>
    <w:rsid w:val="000D32BF"/>
    <w:rsid w:val="000E2A60"/>
    <w:rsid w:val="000E376F"/>
    <w:rsid w:val="00105455"/>
    <w:rsid w:val="00137932"/>
    <w:rsid w:val="00164B4A"/>
    <w:rsid w:val="00170AA1"/>
    <w:rsid w:val="0018354D"/>
    <w:rsid w:val="001A36CA"/>
    <w:rsid w:val="001A7CBC"/>
    <w:rsid w:val="001D1F4A"/>
    <w:rsid w:val="001D2C5B"/>
    <w:rsid w:val="001F0516"/>
    <w:rsid w:val="001F2D4E"/>
    <w:rsid w:val="00203D83"/>
    <w:rsid w:val="0023617F"/>
    <w:rsid w:val="00250D08"/>
    <w:rsid w:val="0026496B"/>
    <w:rsid w:val="00265655"/>
    <w:rsid w:val="002723C9"/>
    <w:rsid w:val="00273E17"/>
    <w:rsid w:val="002772AB"/>
    <w:rsid w:val="002A2536"/>
    <w:rsid w:val="002C15C2"/>
    <w:rsid w:val="002D18B7"/>
    <w:rsid w:val="002D5BA0"/>
    <w:rsid w:val="00304C9C"/>
    <w:rsid w:val="003716D5"/>
    <w:rsid w:val="0038520D"/>
    <w:rsid w:val="003B6892"/>
    <w:rsid w:val="003C1517"/>
    <w:rsid w:val="003C3A07"/>
    <w:rsid w:val="003C6DCF"/>
    <w:rsid w:val="003D298C"/>
    <w:rsid w:val="003E65D1"/>
    <w:rsid w:val="003F12D7"/>
    <w:rsid w:val="0040501A"/>
    <w:rsid w:val="00413832"/>
    <w:rsid w:val="00456398"/>
    <w:rsid w:val="004939AF"/>
    <w:rsid w:val="00494C2A"/>
    <w:rsid w:val="004D03D5"/>
    <w:rsid w:val="004D1461"/>
    <w:rsid w:val="005405CD"/>
    <w:rsid w:val="005442E9"/>
    <w:rsid w:val="00547D23"/>
    <w:rsid w:val="00566B57"/>
    <w:rsid w:val="00571302"/>
    <w:rsid w:val="0059570F"/>
    <w:rsid w:val="005B6B8C"/>
    <w:rsid w:val="005D737E"/>
    <w:rsid w:val="005E234C"/>
    <w:rsid w:val="005F6C72"/>
    <w:rsid w:val="006242A0"/>
    <w:rsid w:val="006246D9"/>
    <w:rsid w:val="00626539"/>
    <w:rsid w:val="00633250"/>
    <w:rsid w:val="0063663E"/>
    <w:rsid w:val="00650B20"/>
    <w:rsid w:val="00650B54"/>
    <w:rsid w:val="00662296"/>
    <w:rsid w:val="006632C3"/>
    <w:rsid w:val="006755C9"/>
    <w:rsid w:val="00691EC5"/>
    <w:rsid w:val="006A1482"/>
    <w:rsid w:val="006A5809"/>
    <w:rsid w:val="006B6055"/>
    <w:rsid w:val="00711536"/>
    <w:rsid w:val="00723086"/>
    <w:rsid w:val="00731FDC"/>
    <w:rsid w:val="007835BE"/>
    <w:rsid w:val="007B2E7A"/>
    <w:rsid w:val="007C4528"/>
    <w:rsid w:val="007D0AE9"/>
    <w:rsid w:val="008053E3"/>
    <w:rsid w:val="00825913"/>
    <w:rsid w:val="00844905"/>
    <w:rsid w:val="0086714E"/>
    <w:rsid w:val="008716EA"/>
    <w:rsid w:val="00883F4F"/>
    <w:rsid w:val="008936EF"/>
    <w:rsid w:val="008970DC"/>
    <w:rsid w:val="008A7489"/>
    <w:rsid w:val="008B66DA"/>
    <w:rsid w:val="008C31AF"/>
    <w:rsid w:val="008C3A02"/>
    <w:rsid w:val="008E5383"/>
    <w:rsid w:val="009161A4"/>
    <w:rsid w:val="009306EC"/>
    <w:rsid w:val="00942DB5"/>
    <w:rsid w:val="00970C5E"/>
    <w:rsid w:val="009869C2"/>
    <w:rsid w:val="009A4FC6"/>
    <w:rsid w:val="009A5DE2"/>
    <w:rsid w:val="009A7BCA"/>
    <w:rsid w:val="009E2727"/>
    <w:rsid w:val="009E37F4"/>
    <w:rsid w:val="009E5961"/>
    <w:rsid w:val="009E6A66"/>
    <w:rsid w:val="009E7091"/>
    <w:rsid w:val="00A07B5E"/>
    <w:rsid w:val="00A17811"/>
    <w:rsid w:val="00A34F80"/>
    <w:rsid w:val="00A72860"/>
    <w:rsid w:val="00AB2ACC"/>
    <w:rsid w:val="00B32561"/>
    <w:rsid w:val="00B35EEE"/>
    <w:rsid w:val="00B40FF5"/>
    <w:rsid w:val="00B50410"/>
    <w:rsid w:val="00B54F3A"/>
    <w:rsid w:val="00B76E92"/>
    <w:rsid w:val="00B93DBE"/>
    <w:rsid w:val="00BB6DE7"/>
    <w:rsid w:val="00BC7B8D"/>
    <w:rsid w:val="00C001DB"/>
    <w:rsid w:val="00C06B18"/>
    <w:rsid w:val="00C1065C"/>
    <w:rsid w:val="00C15F3C"/>
    <w:rsid w:val="00C16001"/>
    <w:rsid w:val="00C36F97"/>
    <w:rsid w:val="00C60EDD"/>
    <w:rsid w:val="00C82C52"/>
    <w:rsid w:val="00CA7885"/>
    <w:rsid w:val="00CD473E"/>
    <w:rsid w:val="00D00148"/>
    <w:rsid w:val="00D02A7E"/>
    <w:rsid w:val="00D36D39"/>
    <w:rsid w:val="00D527FC"/>
    <w:rsid w:val="00D75FA5"/>
    <w:rsid w:val="00D86362"/>
    <w:rsid w:val="00DC69C3"/>
    <w:rsid w:val="00DE1D39"/>
    <w:rsid w:val="00DE370A"/>
    <w:rsid w:val="00DE558F"/>
    <w:rsid w:val="00E17473"/>
    <w:rsid w:val="00E37B4F"/>
    <w:rsid w:val="00E766D9"/>
    <w:rsid w:val="00EB2B7F"/>
    <w:rsid w:val="00ED5EA0"/>
    <w:rsid w:val="00EE0604"/>
    <w:rsid w:val="00EE109E"/>
    <w:rsid w:val="00F1091E"/>
    <w:rsid w:val="00F10D77"/>
    <w:rsid w:val="00F418E5"/>
    <w:rsid w:val="00F54BD2"/>
    <w:rsid w:val="00F73C45"/>
    <w:rsid w:val="00F75F90"/>
    <w:rsid w:val="00F82B2F"/>
    <w:rsid w:val="00F843AF"/>
    <w:rsid w:val="00F938A8"/>
    <w:rsid w:val="00F94809"/>
    <w:rsid w:val="00FA0961"/>
    <w:rsid w:val="00FA721D"/>
    <w:rsid w:val="00FB6F26"/>
    <w:rsid w:val="00FC118E"/>
    <w:rsid w:val="00FE3CB0"/>
    <w:rsid w:val="00FE3DA5"/>
    <w:rsid w:val="00FF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F82B2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82B2F"/>
    <w:rPr>
      <w:rFonts w:cs="Times New Roman"/>
    </w:rPr>
  </w:style>
  <w:style w:type="paragraph" w:styleId="ListParagraph">
    <w:name w:val="List Paragraph"/>
    <w:basedOn w:val="Normal"/>
    <w:uiPriority w:val="99"/>
    <w:qFormat/>
    <w:rsid w:val="00084775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2656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565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50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16D5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50B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0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16D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4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188</Words>
  <Characters>1075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2017-07-19T01:38:00Z</cp:lastPrinted>
  <dcterms:created xsi:type="dcterms:W3CDTF">2017-07-19T01:41:00Z</dcterms:created>
  <dcterms:modified xsi:type="dcterms:W3CDTF">2017-07-20T07:21:00Z</dcterms:modified>
</cp:coreProperties>
</file>