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3A" w:rsidRPr="00290700" w:rsidRDefault="0020283A" w:rsidP="00F17C61">
      <w:pPr>
        <w:spacing w:line="560" w:lineRule="exact"/>
        <w:ind w:right="640"/>
        <w:rPr>
          <w:rFonts w:ascii="Times New Roman" w:eastAsia="黑体" w:hAnsi="Times New Roman"/>
          <w:sz w:val="32"/>
          <w:szCs w:val="32"/>
        </w:rPr>
      </w:pPr>
      <w:r w:rsidRPr="00290700">
        <w:rPr>
          <w:rFonts w:ascii="Times New Roman" w:eastAsia="黑体" w:hAnsi="Times New Roman" w:hint="eastAsia"/>
          <w:sz w:val="32"/>
          <w:szCs w:val="32"/>
        </w:rPr>
        <w:t>附件</w:t>
      </w:r>
      <w:r w:rsidRPr="00290700">
        <w:rPr>
          <w:rFonts w:ascii="Times New Roman" w:eastAsia="黑体" w:hAnsi="Times New Roman"/>
          <w:sz w:val="32"/>
          <w:szCs w:val="32"/>
        </w:rPr>
        <w:t>1</w:t>
      </w:r>
    </w:p>
    <w:p w:rsidR="0020283A" w:rsidRPr="008936EF" w:rsidRDefault="0020283A" w:rsidP="00F17C61">
      <w:pPr>
        <w:spacing w:line="560" w:lineRule="exact"/>
        <w:jc w:val="center"/>
        <w:rPr>
          <w:rFonts w:ascii="方正小标宋简体" w:eastAsia="方正小标宋简体" w:hAnsi="Times New Roman"/>
          <w:spacing w:val="-20"/>
          <w:kern w:val="0"/>
          <w:sz w:val="40"/>
          <w:szCs w:val="40"/>
        </w:rPr>
      </w:pPr>
      <w:r w:rsidRPr="008936EF">
        <w:rPr>
          <w:rFonts w:ascii="方正小标宋简体" w:eastAsia="方正小标宋简体" w:hAnsi="Times New Roman"/>
          <w:spacing w:val="-20"/>
          <w:kern w:val="0"/>
          <w:sz w:val="40"/>
          <w:szCs w:val="40"/>
        </w:rPr>
        <w:t>2017</w:t>
      </w:r>
      <w:r w:rsidRPr="008936EF">
        <w:rPr>
          <w:rFonts w:ascii="方正小标宋简体" w:eastAsia="方正小标宋简体" w:hAnsi="Times New Roman" w:hint="eastAsia"/>
          <w:spacing w:val="-20"/>
          <w:kern w:val="0"/>
          <w:sz w:val="40"/>
          <w:szCs w:val="40"/>
        </w:rPr>
        <w:t>年</w:t>
      </w:r>
      <w:r>
        <w:rPr>
          <w:rFonts w:ascii="方正小标宋简体" w:eastAsia="方正小标宋简体" w:hAnsi="Times New Roman"/>
          <w:spacing w:val="-20"/>
          <w:kern w:val="0"/>
          <w:sz w:val="40"/>
          <w:szCs w:val="40"/>
        </w:rPr>
        <w:t>7</w:t>
      </w:r>
      <w:r w:rsidRPr="008936EF">
        <w:rPr>
          <w:rFonts w:ascii="方正小标宋简体" w:eastAsia="方正小标宋简体" w:hAnsi="Times New Roman"/>
          <w:spacing w:val="-20"/>
          <w:kern w:val="0"/>
          <w:sz w:val="40"/>
          <w:szCs w:val="40"/>
        </w:rPr>
        <w:t>-</w:t>
      </w:r>
      <w:r>
        <w:rPr>
          <w:rFonts w:ascii="方正小标宋简体" w:eastAsia="方正小标宋简体" w:hAnsi="Times New Roman"/>
          <w:spacing w:val="-20"/>
          <w:kern w:val="0"/>
          <w:sz w:val="40"/>
          <w:szCs w:val="40"/>
        </w:rPr>
        <w:t>8</w:t>
      </w:r>
      <w:r w:rsidRPr="008936EF">
        <w:rPr>
          <w:rFonts w:ascii="方正小标宋简体" w:eastAsia="方正小标宋简体" w:hAnsi="Times New Roman" w:hint="eastAsia"/>
          <w:spacing w:val="-20"/>
          <w:kern w:val="0"/>
          <w:sz w:val="40"/>
          <w:szCs w:val="40"/>
        </w:rPr>
        <w:t>月</w:t>
      </w:r>
      <w:r w:rsidRPr="008936EF">
        <w:rPr>
          <w:rFonts w:ascii="方正小标宋简体" w:eastAsia="方正小标宋简体" w:hAnsi="宋体" w:cs="宋体" w:hint="eastAsia"/>
          <w:spacing w:val="-20"/>
          <w:kern w:val="0"/>
          <w:sz w:val="40"/>
          <w:szCs w:val="40"/>
        </w:rPr>
        <w:t>份</w:t>
      </w:r>
      <w:r w:rsidRPr="008936EF">
        <w:rPr>
          <w:rFonts w:ascii="方正小标宋简体" w:eastAsia="方正小标宋简体" w:hAnsi="Times New Roman" w:hint="eastAsia"/>
          <w:spacing w:val="-20"/>
          <w:kern w:val="0"/>
          <w:sz w:val="40"/>
          <w:szCs w:val="40"/>
        </w:rPr>
        <w:t>全市政</w:t>
      </w:r>
      <w:r w:rsidRPr="008936EF">
        <w:rPr>
          <w:rFonts w:ascii="方正小标宋简体" w:eastAsia="方正小标宋简体" w:hAnsi="宋体" w:cs="宋体" w:hint="eastAsia"/>
          <w:spacing w:val="-20"/>
          <w:kern w:val="0"/>
          <w:sz w:val="40"/>
          <w:szCs w:val="40"/>
        </w:rPr>
        <w:t>务</w:t>
      </w:r>
      <w:r w:rsidRPr="008936EF">
        <w:rPr>
          <w:rFonts w:ascii="方正小标宋简体" w:eastAsia="方正小标宋简体" w:hAnsi="Dotum" w:cs="Dotum" w:hint="eastAsia"/>
          <w:spacing w:val="-20"/>
          <w:kern w:val="0"/>
          <w:sz w:val="40"/>
          <w:szCs w:val="40"/>
        </w:rPr>
        <w:t>信息采用情</w:t>
      </w:r>
      <w:r w:rsidRPr="008936EF">
        <w:rPr>
          <w:rFonts w:ascii="方正小标宋简体" w:eastAsia="方正小标宋简体" w:hAnsi="宋体" w:cs="宋体" w:hint="eastAsia"/>
          <w:spacing w:val="-20"/>
          <w:kern w:val="0"/>
          <w:sz w:val="40"/>
          <w:szCs w:val="40"/>
        </w:rPr>
        <w:t>况</w:t>
      </w:r>
      <w:r w:rsidRPr="008936EF">
        <w:rPr>
          <w:rFonts w:ascii="方正小标宋简体" w:eastAsia="方正小标宋简体" w:hAnsi="Dotum" w:cs="Dotum" w:hint="eastAsia"/>
          <w:spacing w:val="-20"/>
          <w:kern w:val="0"/>
          <w:sz w:val="40"/>
          <w:szCs w:val="40"/>
        </w:rPr>
        <w:t>得分</w:t>
      </w:r>
      <w:r w:rsidRPr="008936EF">
        <w:rPr>
          <w:rFonts w:ascii="方正小标宋简体" w:eastAsia="方正小标宋简体" w:hAnsi="宋体" w:cs="宋体" w:hint="eastAsia"/>
          <w:spacing w:val="-20"/>
          <w:kern w:val="0"/>
          <w:sz w:val="40"/>
          <w:szCs w:val="40"/>
        </w:rPr>
        <w:t>统计</w:t>
      </w:r>
      <w:r w:rsidRPr="008936EF">
        <w:rPr>
          <w:rFonts w:ascii="方正小标宋简体" w:eastAsia="方正小标宋简体" w:hAnsi="Times New Roman" w:hint="eastAsia"/>
          <w:spacing w:val="-20"/>
          <w:kern w:val="0"/>
          <w:sz w:val="40"/>
          <w:szCs w:val="40"/>
        </w:rPr>
        <w:t>表</w:t>
      </w:r>
    </w:p>
    <w:p w:rsidR="0020283A" w:rsidRPr="008936EF" w:rsidRDefault="0020283A" w:rsidP="00F17C61">
      <w:pPr>
        <w:spacing w:line="400" w:lineRule="exact"/>
        <w:jc w:val="center"/>
        <w:rPr>
          <w:rFonts w:ascii="方正小标宋简体" w:eastAsia="方正小标宋简体" w:hAnsi="Times New Roman"/>
          <w:sz w:val="40"/>
          <w:szCs w:val="4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93"/>
        <w:gridCol w:w="2335"/>
        <w:gridCol w:w="823"/>
        <w:gridCol w:w="641"/>
        <w:gridCol w:w="123"/>
        <w:gridCol w:w="627"/>
        <w:gridCol w:w="2006"/>
        <w:gridCol w:w="790"/>
        <w:gridCol w:w="699"/>
        <w:gridCol w:w="11"/>
        <w:gridCol w:w="112"/>
      </w:tblGrid>
      <w:tr w:rsidR="0020283A" w:rsidRPr="00290700" w:rsidTr="00B952BE">
        <w:trPr>
          <w:gridAfter w:val="2"/>
          <w:wAfter w:w="70" w:type="pct"/>
          <w:trHeight w:val="539"/>
          <w:tblHeader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szCs w:val="21"/>
              </w:rPr>
            </w:pPr>
            <w:r w:rsidRPr="00290700"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szCs w:val="21"/>
              </w:rPr>
            </w:pPr>
            <w:r w:rsidRPr="00290700"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单位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F17C61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 w:rsidRPr="00290700">
              <w:rPr>
                <w:rFonts w:ascii="Times New Roman" w:eastAsia="黑体" w:hAnsi="Times New Roman"/>
                <w:bCs/>
                <w:kern w:val="0"/>
                <w:szCs w:val="21"/>
              </w:rPr>
              <w:t>7-8</w:t>
            </w:r>
            <w:r w:rsidRPr="00290700"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月</w:t>
            </w:r>
          </w:p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szCs w:val="21"/>
              </w:rPr>
            </w:pPr>
            <w:r w:rsidRPr="00290700"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得分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 w:rsidRPr="00290700"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累计</w:t>
            </w:r>
          </w:p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 w:rsidRPr="00290700"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得分</w:t>
            </w:r>
          </w:p>
        </w:tc>
        <w:tc>
          <w:tcPr>
            <w:tcW w:w="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szCs w:val="21"/>
              </w:rPr>
            </w:pPr>
            <w:r w:rsidRPr="00290700"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szCs w:val="21"/>
              </w:rPr>
            </w:pPr>
            <w:r w:rsidRPr="00290700"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单位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F17C61">
            <w:pPr>
              <w:widowControl/>
              <w:ind w:left="120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 w:rsidRPr="00290700">
              <w:rPr>
                <w:rFonts w:ascii="Times New Roman" w:eastAsia="黑体" w:hAnsi="Times New Roman"/>
                <w:bCs/>
                <w:kern w:val="0"/>
                <w:szCs w:val="21"/>
              </w:rPr>
              <w:t>7-8</w:t>
            </w:r>
            <w:r w:rsidRPr="00290700"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月</w:t>
            </w:r>
          </w:p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szCs w:val="21"/>
              </w:rPr>
            </w:pPr>
            <w:r w:rsidRPr="00290700"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得分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 w:rsidRPr="00290700"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累计</w:t>
            </w:r>
          </w:p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Cs w:val="21"/>
              </w:rPr>
            </w:pPr>
            <w:r w:rsidRPr="00290700">
              <w:rPr>
                <w:rFonts w:ascii="Times New Roman" w:eastAsia="黑体" w:hAnsi="Times New Roman" w:hint="eastAsia"/>
                <w:bCs/>
                <w:kern w:val="0"/>
                <w:szCs w:val="21"/>
              </w:rPr>
              <w:t>得分</w:t>
            </w:r>
          </w:p>
        </w:tc>
      </w:tr>
      <w:tr w:rsidR="0020283A" w:rsidRPr="00290700" w:rsidTr="00B952BE">
        <w:trPr>
          <w:gridAfter w:val="2"/>
          <w:wAfter w:w="70" w:type="pct"/>
          <w:trHeight w:val="539"/>
        </w:trPr>
        <w:tc>
          <w:tcPr>
            <w:tcW w:w="493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290700">
              <w:rPr>
                <w:rFonts w:ascii="Times New Roman" w:eastAsia="黑体" w:hAnsi="Times New Roman" w:hint="eastAsia"/>
                <w:kern w:val="0"/>
                <w:szCs w:val="21"/>
              </w:rPr>
              <w:t>一、县（市、区）得分情况</w:t>
            </w:r>
          </w:p>
        </w:tc>
      </w:tr>
      <w:tr w:rsidR="0020283A" w:rsidRPr="00290700" w:rsidTr="00B952BE">
        <w:trPr>
          <w:gridAfter w:val="2"/>
          <w:wAfter w:w="70" w:type="pct"/>
          <w:trHeight w:val="539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290700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5034F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肥城市政府办公室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208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1296</w:t>
            </w:r>
          </w:p>
        </w:tc>
        <w:tc>
          <w:tcPr>
            <w:tcW w:w="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290700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泰山区政府办公室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36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12</w:t>
            </w:r>
            <w:r>
              <w:rPr>
                <w:rFonts w:ascii="Times New Roman" w:hAnsi="Times New Roman"/>
                <w:szCs w:val="21"/>
              </w:rPr>
              <w:t>55</w:t>
            </w:r>
          </w:p>
        </w:tc>
      </w:tr>
      <w:tr w:rsidR="0020283A" w:rsidRPr="00290700" w:rsidTr="00B952BE">
        <w:trPr>
          <w:gridAfter w:val="2"/>
          <w:wAfter w:w="70" w:type="pct"/>
          <w:trHeight w:val="539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290700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新泰市政府办公室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235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7349C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199</w:t>
            </w:r>
          </w:p>
        </w:tc>
        <w:tc>
          <w:tcPr>
            <w:tcW w:w="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290700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岱岳区政府办公室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242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111</w:t>
            </w:r>
            <w:r w:rsidRPr="00290700"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20283A" w:rsidRPr="00290700" w:rsidTr="00B952BE">
        <w:trPr>
          <w:gridAfter w:val="2"/>
          <w:wAfter w:w="70" w:type="pct"/>
          <w:trHeight w:val="539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290700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宁阳</w:t>
            </w:r>
            <w:r w:rsidRPr="00290700">
              <w:rPr>
                <w:rFonts w:ascii="仿宋_GB2312" w:eastAsia="仿宋_GB2312" w:hAnsi="Times New Roman" w:hint="eastAsia"/>
                <w:szCs w:val="21"/>
              </w:rPr>
              <w:t>县政府办公室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5034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5034F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108</w:t>
            </w: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290700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东平</w:t>
            </w:r>
            <w:r w:rsidRPr="00290700">
              <w:rPr>
                <w:rFonts w:ascii="仿宋_GB2312" w:eastAsia="仿宋_GB2312" w:hAnsi="Times New Roman" w:hint="eastAsia"/>
                <w:szCs w:val="21"/>
              </w:rPr>
              <w:t>县政府办公室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267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10</w:t>
            </w:r>
            <w:r>
              <w:rPr>
                <w:rFonts w:ascii="Times New Roman" w:hAnsi="Times New Roman"/>
                <w:szCs w:val="21"/>
              </w:rPr>
              <w:t>53</w:t>
            </w:r>
          </w:p>
        </w:tc>
      </w:tr>
      <w:tr w:rsidR="0020283A" w:rsidRPr="00290700" w:rsidTr="00B952BE">
        <w:trPr>
          <w:gridAfter w:val="2"/>
          <w:wAfter w:w="70" w:type="pct"/>
          <w:trHeight w:val="539"/>
        </w:trPr>
        <w:tc>
          <w:tcPr>
            <w:tcW w:w="493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290700">
              <w:rPr>
                <w:rFonts w:ascii="Times New Roman" w:eastAsia="黑体" w:hAnsi="Times New Roman" w:hint="eastAsia"/>
                <w:kern w:val="0"/>
                <w:szCs w:val="21"/>
              </w:rPr>
              <w:t>二、</w:t>
            </w:r>
            <w:r w:rsidRPr="00290700">
              <w:rPr>
                <w:rFonts w:ascii="Times New Roman" w:eastAsia="黑体" w:hAnsi="Times New Roman"/>
                <w:kern w:val="0"/>
                <w:szCs w:val="21"/>
              </w:rPr>
              <w:t>A</w:t>
            </w:r>
            <w:r w:rsidRPr="00290700">
              <w:rPr>
                <w:rFonts w:ascii="Times New Roman" w:eastAsia="黑体" w:hAnsi="Times New Roman" w:hint="eastAsia"/>
                <w:kern w:val="0"/>
                <w:szCs w:val="21"/>
              </w:rPr>
              <w:t>类单位得分情况</w:t>
            </w:r>
          </w:p>
        </w:tc>
      </w:tr>
      <w:tr w:rsidR="0020283A" w:rsidRPr="00290700" w:rsidTr="00AC6B07">
        <w:trPr>
          <w:gridAfter w:val="2"/>
          <w:wAfter w:w="70" w:type="pct"/>
          <w:trHeight w:val="539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市住房城乡建设局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133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423</w:t>
            </w:r>
          </w:p>
        </w:tc>
        <w:tc>
          <w:tcPr>
            <w:tcW w:w="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市财政局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05</w:t>
            </w:r>
          </w:p>
        </w:tc>
      </w:tr>
      <w:tr w:rsidR="0020283A" w:rsidRPr="00290700" w:rsidTr="00AC6B07">
        <w:trPr>
          <w:trHeight w:val="539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市地税局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122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263</w:t>
            </w:r>
          </w:p>
        </w:tc>
        <w:tc>
          <w:tcPr>
            <w:tcW w:w="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AC6B07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市商务局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48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261</w:t>
            </w:r>
          </w:p>
        </w:tc>
        <w:tc>
          <w:tcPr>
            <w:tcW w:w="70" w:type="pct"/>
            <w:gridSpan w:val="2"/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0283A" w:rsidRPr="00290700" w:rsidTr="00AC6B07">
        <w:trPr>
          <w:gridAfter w:val="2"/>
          <w:wAfter w:w="70" w:type="pct"/>
          <w:trHeight w:val="539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AC6B07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市统计局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168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240</w:t>
            </w:r>
          </w:p>
        </w:tc>
        <w:tc>
          <w:tcPr>
            <w:tcW w:w="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市水利渔业局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DA15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238</w:t>
            </w:r>
          </w:p>
        </w:tc>
      </w:tr>
      <w:tr w:rsidR="0020283A" w:rsidRPr="00290700" w:rsidTr="00AC6B07">
        <w:trPr>
          <w:gridAfter w:val="2"/>
          <w:wAfter w:w="70" w:type="pct"/>
          <w:trHeight w:val="539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市国税局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163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35</w:t>
            </w:r>
          </w:p>
        </w:tc>
        <w:tc>
          <w:tcPr>
            <w:tcW w:w="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市科技局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39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176</w:t>
            </w:r>
          </w:p>
        </w:tc>
      </w:tr>
      <w:tr w:rsidR="0020283A" w:rsidRPr="00290700" w:rsidTr="00AC6B07">
        <w:trPr>
          <w:gridAfter w:val="2"/>
          <w:wAfter w:w="70" w:type="pct"/>
          <w:trHeight w:val="539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AC6B07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市工商局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151</w:t>
            </w:r>
          </w:p>
        </w:tc>
        <w:tc>
          <w:tcPr>
            <w:tcW w:w="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AC6B07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市农业局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146</w:t>
            </w:r>
          </w:p>
        </w:tc>
      </w:tr>
      <w:tr w:rsidR="0020283A" w:rsidRPr="00290700" w:rsidTr="00AC6B07">
        <w:trPr>
          <w:gridAfter w:val="2"/>
          <w:wAfter w:w="70" w:type="pct"/>
          <w:trHeight w:val="539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AC6B07">
            <w:pPr>
              <w:rPr>
                <w:rFonts w:ascii="Times New Roman" w:hAnsi="Times New Roman"/>
                <w:spacing w:val="-8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市公安局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35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144</w:t>
            </w:r>
          </w:p>
        </w:tc>
        <w:tc>
          <w:tcPr>
            <w:tcW w:w="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AC6B07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市教育局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23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141</w:t>
            </w:r>
          </w:p>
        </w:tc>
      </w:tr>
      <w:tr w:rsidR="0020283A" w:rsidRPr="00290700" w:rsidTr="00AC6B07">
        <w:trPr>
          <w:gridAfter w:val="2"/>
          <w:wAfter w:w="70" w:type="pct"/>
          <w:trHeight w:val="539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AC6B07">
            <w:pPr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pacing w:val="-8"/>
                <w:szCs w:val="21"/>
              </w:rPr>
              <w:t>市人力资源社会保障局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29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141</w:t>
            </w:r>
          </w:p>
        </w:tc>
        <w:tc>
          <w:tcPr>
            <w:tcW w:w="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市发展改革委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29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12</w:t>
            </w:r>
            <w:r>
              <w:rPr>
                <w:rFonts w:ascii="Times New Roman" w:hAnsi="Times New Roman"/>
                <w:szCs w:val="21"/>
              </w:rPr>
              <w:t>8</w:t>
            </w:r>
          </w:p>
        </w:tc>
      </w:tr>
      <w:tr w:rsidR="0020283A" w:rsidRPr="00290700" w:rsidTr="00AC6B07">
        <w:trPr>
          <w:gridAfter w:val="2"/>
          <w:wAfter w:w="70" w:type="pct"/>
          <w:trHeight w:val="539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市卫生计生委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97</w:t>
            </w:r>
          </w:p>
        </w:tc>
        <w:tc>
          <w:tcPr>
            <w:tcW w:w="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市经济和信息化委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9</w:t>
            </w:r>
            <w:r>
              <w:rPr>
                <w:rFonts w:ascii="Times New Roman" w:hAnsi="Times New Roman"/>
                <w:szCs w:val="21"/>
              </w:rPr>
              <w:t>4</w:t>
            </w:r>
          </w:p>
        </w:tc>
      </w:tr>
      <w:tr w:rsidR="0020283A" w:rsidRPr="00290700" w:rsidTr="00AC6B07">
        <w:trPr>
          <w:gridAfter w:val="2"/>
          <w:wAfter w:w="70" w:type="pct"/>
          <w:trHeight w:val="539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17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市环保局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75</w:t>
            </w:r>
          </w:p>
        </w:tc>
        <w:tc>
          <w:tcPr>
            <w:tcW w:w="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市民政局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75</w:t>
            </w:r>
          </w:p>
        </w:tc>
      </w:tr>
      <w:tr w:rsidR="0020283A" w:rsidRPr="00290700" w:rsidTr="00AC6B07">
        <w:trPr>
          <w:gridAfter w:val="2"/>
          <w:wAfter w:w="70" w:type="pct"/>
          <w:trHeight w:val="539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市交通运输局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25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58</w:t>
            </w:r>
          </w:p>
        </w:tc>
        <w:tc>
          <w:tcPr>
            <w:tcW w:w="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AC6B07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泰安银监分局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27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55</w:t>
            </w:r>
          </w:p>
        </w:tc>
      </w:tr>
      <w:tr w:rsidR="0020283A" w:rsidRPr="00290700" w:rsidTr="00AC6B07">
        <w:trPr>
          <w:gridAfter w:val="2"/>
          <w:wAfter w:w="70" w:type="pct"/>
          <w:trHeight w:val="539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5236B5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21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人行泰安市中心支行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29</w:t>
            </w:r>
          </w:p>
        </w:tc>
        <w:tc>
          <w:tcPr>
            <w:tcW w:w="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22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pacing w:val="-8"/>
                <w:szCs w:val="21"/>
              </w:rPr>
              <w:t>国家统计局泰安调查队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22</w:t>
            </w:r>
          </w:p>
        </w:tc>
      </w:tr>
      <w:tr w:rsidR="0020283A" w:rsidRPr="00290700" w:rsidTr="00AC6B07">
        <w:trPr>
          <w:gridAfter w:val="2"/>
          <w:wAfter w:w="70" w:type="pct"/>
          <w:trHeight w:val="539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23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泰安高新区管委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24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市安监局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3</w:t>
            </w:r>
          </w:p>
        </w:tc>
      </w:tr>
      <w:tr w:rsidR="0020283A" w:rsidRPr="00290700" w:rsidTr="00B952BE">
        <w:trPr>
          <w:gridAfter w:val="2"/>
          <w:wAfter w:w="70" w:type="pct"/>
          <w:trHeight w:val="539"/>
        </w:trPr>
        <w:tc>
          <w:tcPr>
            <w:tcW w:w="493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290700">
              <w:rPr>
                <w:rFonts w:ascii="Times New Roman" w:eastAsia="黑体" w:hAnsi="Times New Roman" w:hint="eastAsia"/>
                <w:kern w:val="0"/>
                <w:szCs w:val="21"/>
              </w:rPr>
              <w:t>三、</w:t>
            </w:r>
            <w:r w:rsidRPr="00290700">
              <w:rPr>
                <w:rFonts w:ascii="Times New Roman" w:eastAsia="黑体" w:hAnsi="Times New Roman"/>
                <w:kern w:val="0"/>
                <w:szCs w:val="21"/>
              </w:rPr>
              <w:t>B</w:t>
            </w:r>
            <w:r w:rsidRPr="00290700">
              <w:rPr>
                <w:rFonts w:ascii="Times New Roman" w:eastAsia="黑体" w:hAnsi="Times New Roman" w:hint="eastAsia"/>
                <w:kern w:val="0"/>
                <w:szCs w:val="21"/>
              </w:rPr>
              <w:t>类单位得分情况</w:t>
            </w:r>
          </w:p>
        </w:tc>
      </w:tr>
      <w:tr w:rsidR="0020283A" w:rsidRPr="00290700" w:rsidTr="00B952BE">
        <w:trPr>
          <w:gridAfter w:val="2"/>
          <w:wAfter w:w="70" w:type="pct"/>
          <w:trHeight w:val="539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市林业局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8</w:t>
            </w: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市金融办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69</w:t>
            </w:r>
          </w:p>
        </w:tc>
      </w:tr>
      <w:tr w:rsidR="0020283A" w:rsidRPr="00290700" w:rsidTr="00B952BE">
        <w:trPr>
          <w:gridAfter w:val="2"/>
          <w:wAfter w:w="70" w:type="pct"/>
          <w:trHeight w:val="539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AC6B07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市国土资源局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69</w:t>
            </w:r>
          </w:p>
        </w:tc>
        <w:tc>
          <w:tcPr>
            <w:tcW w:w="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AC6B07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市食品药品监管局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63</w:t>
            </w:r>
          </w:p>
        </w:tc>
      </w:tr>
      <w:tr w:rsidR="0020283A" w:rsidRPr="00290700" w:rsidTr="00B952BE">
        <w:trPr>
          <w:gridAfter w:val="2"/>
          <w:wAfter w:w="70" w:type="pct"/>
          <w:trHeight w:val="539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市邮政管理局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54</w:t>
            </w:r>
          </w:p>
        </w:tc>
        <w:tc>
          <w:tcPr>
            <w:tcW w:w="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市旅游发展委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47</w:t>
            </w:r>
          </w:p>
        </w:tc>
      </w:tr>
      <w:tr w:rsidR="0020283A" w:rsidRPr="00290700" w:rsidTr="00B952BE">
        <w:trPr>
          <w:gridAfter w:val="2"/>
          <w:wAfter w:w="70" w:type="pct"/>
          <w:trHeight w:val="539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AC6B07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市国资委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45</w:t>
            </w:r>
          </w:p>
        </w:tc>
        <w:tc>
          <w:tcPr>
            <w:tcW w:w="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AC6B07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市畜牧兽医局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28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39</w:t>
            </w:r>
          </w:p>
        </w:tc>
      </w:tr>
      <w:tr w:rsidR="0020283A" w:rsidRPr="00290700" w:rsidTr="00B952BE">
        <w:trPr>
          <w:gridAfter w:val="1"/>
          <w:wAfter w:w="64" w:type="pct"/>
          <w:trHeight w:val="539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29070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97067D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市煤炭局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26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35</w:t>
            </w:r>
          </w:p>
        </w:tc>
        <w:tc>
          <w:tcPr>
            <w:tcW w:w="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290700">
              <w:rPr>
                <w:rFonts w:ascii="Times New Roman" w:eastAsia="仿宋_GB2312" w:hAnsi="Times New Roman"/>
                <w:kern w:val="0"/>
                <w:szCs w:val="21"/>
              </w:rPr>
              <w:t>10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市质监局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30</w:t>
            </w:r>
          </w:p>
        </w:tc>
      </w:tr>
      <w:tr w:rsidR="0020283A" w:rsidRPr="00290700" w:rsidTr="00B952BE">
        <w:trPr>
          <w:gridAfter w:val="1"/>
          <w:wAfter w:w="64" w:type="pct"/>
          <w:trHeight w:val="539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290700"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市文化广电新闻出版局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28</w:t>
            </w:r>
          </w:p>
        </w:tc>
        <w:tc>
          <w:tcPr>
            <w:tcW w:w="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290700">
              <w:rPr>
                <w:rFonts w:ascii="Times New Roman" w:hAnsi="Times New Roman"/>
                <w:kern w:val="0"/>
                <w:szCs w:val="21"/>
              </w:rPr>
              <w:t>12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97067D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泰山管委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27</w:t>
            </w:r>
          </w:p>
        </w:tc>
      </w:tr>
      <w:tr w:rsidR="0020283A" w:rsidRPr="00290700" w:rsidTr="00B952BE">
        <w:trPr>
          <w:gridAfter w:val="1"/>
          <w:wAfter w:w="64" w:type="pct"/>
          <w:trHeight w:val="539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97067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290700">
              <w:rPr>
                <w:rFonts w:ascii="Times New Roman" w:hAnsi="Times New Roman"/>
                <w:kern w:val="0"/>
                <w:szCs w:val="21"/>
              </w:rPr>
              <w:t>13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97067D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市审计局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25</w:t>
            </w:r>
          </w:p>
        </w:tc>
        <w:tc>
          <w:tcPr>
            <w:tcW w:w="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97067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290700">
              <w:rPr>
                <w:rFonts w:ascii="Times New Roman" w:hAnsi="Times New Roman"/>
                <w:kern w:val="0"/>
                <w:szCs w:val="21"/>
              </w:rPr>
              <w:t>14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市规划局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20</w:t>
            </w:r>
          </w:p>
        </w:tc>
      </w:tr>
      <w:tr w:rsidR="0020283A" w:rsidRPr="00290700" w:rsidTr="00B952BE">
        <w:trPr>
          <w:gridAfter w:val="1"/>
          <w:wAfter w:w="64" w:type="pct"/>
          <w:trHeight w:val="539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290700">
              <w:rPr>
                <w:rFonts w:ascii="Times New Roman" w:hAnsi="Times New Roman"/>
                <w:kern w:val="0"/>
                <w:szCs w:val="21"/>
              </w:rPr>
              <w:t>15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市物价局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290700">
              <w:rPr>
                <w:rFonts w:ascii="Times New Roman" w:hAnsi="Times New Roman"/>
                <w:kern w:val="0"/>
                <w:szCs w:val="21"/>
              </w:rPr>
              <w:t>16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国网泰安供电公司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12</w:t>
            </w:r>
          </w:p>
        </w:tc>
      </w:tr>
      <w:tr w:rsidR="0020283A" w:rsidRPr="00290700" w:rsidTr="00B952BE">
        <w:trPr>
          <w:gridAfter w:val="1"/>
          <w:wAfter w:w="64" w:type="pct"/>
          <w:trHeight w:val="539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97067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290700">
              <w:rPr>
                <w:rFonts w:ascii="Times New Roman" w:hAnsi="Times New Roman"/>
                <w:kern w:val="0"/>
                <w:szCs w:val="21"/>
              </w:rPr>
              <w:t>16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市司法局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97067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290700">
              <w:rPr>
                <w:rFonts w:ascii="Times New Roman" w:hAnsi="Times New Roman"/>
                <w:kern w:val="0"/>
                <w:szCs w:val="21"/>
              </w:rPr>
              <w:t>18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市供销社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9</w:t>
            </w:r>
          </w:p>
        </w:tc>
      </w:tr>
      <w:tr w:rsidR="0020283A" w:rsidRPr="00290700" w:rsidTr="00B952BE">
        <w:trPr>
          <w:gridAfter w:val="1"/>
          <w:wAfter w:w="64" w:type="pct"/>
          <w:trHeight w:val="539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97067D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Times New Roman"/>
                <w:spacing w:val="-12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pacing w:val="-12"/>
                <w:szCs w:val="21"/>
              </w:rPr>
              <w:t>市政务服务中心管理办公室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97067D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泰安海关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6</w:t>
            </w:r>
          </w:p>
        </w:tc>
      </w:tr>
      <w:tr w:rsidR="0020283A" w:rsidRPr="00290700" w:rsidTr="00B952BE">
        <w:trPr>
          <w:gridAfter w:val="1"/>
          <w:wAfter w:w="64" w:type="pct"/>
          <w:trHeight w:val="539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21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市经济合作局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22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泰安检验检疫局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20283A" w:rsidRPr="00290700" w:rsidTr="00B952BE">
        <w:trPr>
          <w:gridAfter w:val="1"/>
          <w:wAfter w:w="64" w:type="pct"/>
          <w:trHeight w:val="539"/>
        </w:trPr>
        <w:tc>
          <w:tcPr>
            <w:tcW w:w="493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290700">
              <w:rPr>
                <w:rFonts w:ascii="Times New Roman" w:eastAsia="黑体" w:hAnsi="Times New Roman" w:hint="eastAsia"/>
                <w:kern w:val="0"/>
                <w:szCs w:val="21"/>
              </w:rPr>
              <w:t>四、</w:t>
            </w:r>
            <w:r w:rsidRPr="00290700">
              <w:rPr>
                <w:rFonts w:ascii="Times New Roman" w:eastAsia="黑体" w:hAnsi="Times New Roman"/>
                <w:kern w:val="0"/>
                <w:szCs w:val="21"/>
              </w:rPr>
              <w:t>C</w:t>
            </w:r>
            <w:r w:rsidRPr="00290700">
              <w:rPr>
                <w:rFonts w:ascii="Times New Roman" w:eastAsia="黑体" w:hAnsi="Times New Roman" w:hint="eastAsia"/>
                <w:kern w:val="0"/>
                <w:szCs w:val="21"/>
              </w:rPr>
              <w:t>类单位得分情况</w:t>
            </w:r>
          </w:p>
        </w:tc>
      </w:tr>
      <w:tr w:rsidR="0020283A" w:rsidRPr="00290700" w:rsidTr="00B952BE">
        <w:trPr>
          <w:gridAfter w:val="1"/>
          <w:wAfter w:w="64" w:type="pct"/>
          <w:trHeight w:val="539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市农机局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90</w:t>
            </w:r>
          </w:p>
        </w:tc>
        <w:tc>
          <w:tcPr>
            <w:tcW w:w="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泰安银行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62</w:t>
            </w:r>
          </w:p>
        </w:tc>
      </w:tr>
      <w:tr w:rsidR="0020283A" w:rsidRPr="00290700" w:rsidTr="00B952BE">
        <w:trPr>
          <w:gridAfter w:val="1"/>
          <w:wAfter w:w="64" w:type="pct"/>
          <w:trHeight w:val="539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市粮食局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49</w:t>
            </w:r>
          </w:p>
        </w:tc>
        <w:tc>
          <w:tcPr>
            <w:tcW w:w="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市高铁新区建设发展中心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22</w:t>
            </w:r>
          </w:p>
        </w:tc>
      </w:tr>
      <w:tr w:rsidR="0020283A" w:rsidRPr="00290700" w:rsidTr="00B952BE">
        <w:trPr>
          <w:gridAfter w:val="1"/>
          <w:wAfter w:w="64" w:type="pct"/>
          <w:trHeight w:val="539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市公积金管理中心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市外侨办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8</w:t>
            </w:r>
          </w:p>
        </w:tc>
      </w:tr>
      <w:tr w:rsidR="0020283A" w:rsidRPr="00290700" w:rsidTr="00B952BE">
        <w:trPr>
          <w:gridAfter w:val="1"/>
          <w:wAfter w:w="64" w:type="pct"/>
          <w:trHeight w:val="539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泰安仲裁办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市盐务局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3</w:t>
            </w:r>
          </w:p>
        </w:tc>
      </w:tr>
      <w:tr w:rsidR="0020283A" w:rsidRPr="00290700" w:rsidTr="00B952BE">
        <w:trPr>
          <w:gridAfter w:val="1"/>
          <w:wAfter w:w="64" w:type="pct"/>
          <w:trHeight w:val="539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市机关事务管理局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6642E1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市体育局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3</w:t>
            </w:r>
          </w:p>
        </w:tc>
      </w:tr>
      <w:tr w:rsidR="0020283A" w:rsidRPr="00290700" w:rsidTr="00B952BE">
        <w:trPr>
          <w:gridAfter w:val="1"/>
          <w:wAfter w:w="64" w:type="pct"/>
          <w:trHeight w:val="539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97067D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市老龄办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市民族宗教局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3</w:t>
            </w:r>
          </w:p>
        </w:tc>
      </w:tr>
      <w:tr w:rsidR="0020283A" w:rsidRPr="00290700" w:rsidTr="00B952BE">
        <w:trPr>
          <w:gridAfter w:val="1"/>
          <w:wAfter w:w="64" w:type="pct"/>
          <w:trHeight w:val="539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97067D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市行办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市史志办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20283A" w:rsidRPr="00290700" w:rsidTr="00B952BE">
        <w:trPr>
          <w:gridAfter w:val="1"/>
          <w:wAfter w:w="64" w:type="pct"/>
          <w:trHeight w:val="539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市人防办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市广播电视台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20283A" w:rsidRPr="00290700" w:rsidTr="00B952BE">
        <w:trPr>
          <w:gridAfter w:val="1"/>
          <w:wAfter w:w="64" w:type="pct"/>
          <w:trHeight w:val="539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市气象局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中储粮泰安库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20283A" w:rsidRPr="00290700" w:rsidTr="00B952BE">
        <w:trPr>
          <w:gridAfter w:val="1"/>
          <w:wAfter w:w="64" w:type="pct"/>
          <w:trHeight w:val="539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市地震局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rPr>
                <w:rFonts w:ascii="仿宋_GB2312" w:eastAsia="仿宋_GB2312" w:hAnsi="宋体" w:cs="宋体"/>
                <w:szCs w:val="21"/>
              </w:rPr>
            </w:pPr>
            <w:r w:rsidRPr="00290700">
              <w:rPr>
                <w:rFonts w:ascii="仿宋_GB2312" w:eastAsia="仿宋_GB2312" w:hAnsi="Times New Roman" w:hint="eastAsia"/>
                <w:szCs w:val="21"/>
              </w:rPr>
              <w:t>市烟草专卖局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83A" w:rsidRPr="00290700" w:rsidRDefault="0020283A" w:rsidP="00B952BE">
            <w:pPr>
              <w:jc w:val="center"/>
              <w:rPr>
                <w:rFonts w:ascii="Times New Roman" w:hAnsi="Times New Roman"/>
                <w:szCs w:val="21"/>
              </w:rPr>
            </w:pPr>
            <w:r w:rsidRPr="00290700">
              <w:rPr>
                <w:rFonts w:ascii="Times New Roman" w:hAnsi="Times New Roman"/>
                <w:szCs w:val="21"/>
              </w:rPr>
              <w:t>0</w:t>
            </w:r>
          </w:p>
        </w:tc>
      </w:tr>
    </w:tbl>
    <w:p w:rsidR="0020283A" w:rsidRPr="00F17C61" w:rsidRDefault="0020283A" w:rsidP="00C340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8936EF">
        <w:rPr>
          <w:rFonts w:ascii="宋体" w:hAnsi="宋体" w:cs="宋体" w:hint="eastAsia"/>
          <w:kern w:val="0"/>
          <w:sz w:val="24"/>
          <w:szCs w:val="24"/>
        </w:rPr>
        <w:t xml:space="preserve">　　</w:t>
      </w:r>
    </w:p>
    <w:sectPr w:rsidR="0020283A" w:rsidRPr="00F17C61" w:rsidSect="00290700">
      <w:footerReference w:type="default" r:id="rId7"/>
      <w:pgSz w:w="11906" w:h="16838" w:code="9"/>
      <w:pgMar w:top="1701" w:right="1588" w:bottom="1701" w:left="1588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83A" w:rsidRDefault="0020283A" w:rsidP="00B5034F">
      <w:r>
        <w:separator/>
      </w:r>
    </w:p>
  </w:endnote>
  <w:endnote w:type="continuationSeparator" w:id="1">
    <w:p w:rsidR="0020283A" w:rsidRDefault="0020283A" w:rsidP="00B50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Dotum">
    <w:altName w:val="园?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83A" w:rsidRDefault="0020283A">
    <w:pPr>
      <w:pStyle w:val="Footer"/>
      <w:jc w:val="center"/>
    </w:pPr>
    <w:fldSimple w:instr="PAGE   \* MERGEFORMAT">
      <w:r w:rsidRPr="000E5E88">
        <w:rPr>
          <w:noProof/>
          <w:lang w:val="zh-CN"/>
        </w:rPr>
        <w:t>2</w:t>
      </w:r>
    </w:fldSimple>
  </w:p>
  <w:p w:rsidR="0020283A" w:rsidRDefault="002028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83A" w:rsidRDefault="0020283A" w:rsidP="00B5034F">
      <w:r>
        <w:separator/>
      </w:r>
    </w:p>
  </w:footnote>
  <w:footnote w:type="continuationSeparator" w:id="1">
    <w:p w:rsidR="0020283A" w:rsidRDefault="0020283A" w:rsidP="00B503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B4540"/>
    <w:multiLevelType w:val="hybridMultilevel"/>
    <w:tmpl w:val="3A96DAAC"/>
    <w:lvl w:ilvl="0" w:tplc="34BA3ED0">
      <w:start w:val="2017"/>
      <w:numFmt w:val="bullet"/>
      <w:lvlText w:val="-"/>
      <w:lvlJc w:val="left"/>
      <w:pPr>
        <w:ind w:left="480" w:hanging="360"/>
      </w:pPr>
      <w:rPr>
        <w:rFonts w:ascii="Times New Roman" w:eastAsia="黑体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C61"/>
    <w:rsid w:val="00042D2A"/>
    <w:rsid w:val="000664EE"/>
    <w:rsid w:val="00084775"/>
    <w:rsid w:val="000C3B82"/>
    <w:rsid w:val="000D32BF"/>
    <w:rsid w:val="000E376F"/>
    <w:rsid w:val="000E5E88"/>
    <w:rsid w:val="000F2314"/>
    <w:rsid w:val="00104A71"/>
    <w:rsid w:val="0010599E"/>
    <w:rsid w:val="0012343C"/>
    <w:rsid w:val="00147A24"/>
    <w:rsid w:val="00173454"/>
    <w:rsid w:val="0018061A"/>
    <w:rsid w:val="00183DDE"/>
    <w:rsid w:val="00184A89"/>
    <w:rsid w:val="001960BA"/>
    <w:rsid w:val="001B1F1E"/>
    <w:rsid w:val="001C18EA"/>
    <w:rsid w:val="001D0984"/>
    <w:rsid w:val="001D1F4A"/>
    <w:rsid w:val="001D2C5B"/>
    <w:rsid w:val="001E66A5"/>
    <w:rsid w:val="001F42DD"/>
    <w:rsid w:val="0020283A"/>
    <w:rsid w:val="00223B17"/>
    <w:rsid w:val="00261F4C"/>
    <w:rsid w:val="00273B23"/>
    <w:rsid w:val="002752B5"/>
    <w:rsid w:val="00282222"/>
    <w:rsid w:val="00290700"/>
    <w:rsid w:val="002A7531"/>
    <w:rsid w:val="002B2541"/>
    <w:rsid w:val="002C5E80"/>
    <w:rsid w:val="002E6A37"/>
    <w:rsid w:val="00307E84"/>
    <w:rsid w:val="00333893"/>
    <w:rsid w:val="00347C6C"/>
    <w:rsid w:val="00370112"/>
    <w:rsid w:val="0037451B"/>
    <w:rsid w:val="003917EB"/>
    <w:rsid w:val="003C0FEB"/>
    <w:rsid w:val="003C54DD"/>
    <w:rsid w:val="003D016B"/>
    <w:rsid w:val="003E26EA"/>
    <w:rsid w:val="003F7C6A"/>
    <w:rsid w:val="00421F32"/>
    <w:rsid w:val="00456398"/>
    <w:rsid w:val="00461BB3"/>
    <w:rsid w:val="004752CC"/>
    <w:rsid w:val="00493710"/>
    <w:rsid w:val="00494C2A"/>
    <w:rsid w:val="004A644C"/>
    <w:rsid w:val="004C1705"/>
    <w:rsid w:val="004F2967"/>
    <w:rsid w:val="005114D6"/>
    <w:rsid w:val="005236B5"/>
    <w:rsid w:val="00566B57"/>
    <w:rsid w:val="0059419A"/>
    <w:rsid w:val="0059570F"/>
    <w:rsid w:val="005A5EF2"/>
    <w:rsid w:val="005D1C23"/>
    <w:rsid w:val="005D737E"/>
    <w:rsid w:val="005F6C72"/>
    <w:rsid w:val="00621D3A"/>
    <w:rsid w:val="006242A0"/>
    <w:rsid w:val="006279F1"/>
    <w:rsid w:val="0063663E"/>
    <w:rsid w:val="00662296"/>
    <w:rsid w:val="006642E1"/>
    <w:rsid w:val="00673193"/>
    <w:rsid w:val="00673313"/>
    <w:rsid w:val="00674757"/>
    <w:rsid w:val="006818AE"/>
    <w:rsid w:val="00691513"/>
    <w:rsid w:val="0069233A"/>
    <w:rsid w:val="0069416E"/>
    <w:rsid w:val="006B5062"/>
    <w:rsid w:val="006B7E55"/>
    <w:rsid w:val="006E34F3"/>
    <w:rsid w:val="006F08D6"/>
    <w:rsid w:val="007044A5"/>
    <w:rsid w:val="00723A2C"/>
    <w:rsid w:val="007349CE"/>
    <w:rsid w:val="007650D7"/>
    <w:rsid w:val="007A34A1"/>
    <w:rsid w:val="007C4528"/>
    <w:rsid w:val="007F7A8C"/>
    <w:rsid w:val="008053E3"/>
    <w:rsid w:val="00825913"/>
    <w:rsid w:val="0084568C"/>
    <w:rsid w:val="008613F8"/>
    <w:rsid w:val="00882435"/>
    <w:rsid w:val="008936EF"/>
    <w:rsid w:val="00896B43"/>
    <w:rsid w:val="008970DC"/>
    <w:rsid w:val="008D1B3B"/>
    <w:rsid w:val="008D799E"/>
    <w:rsid w:val="008E5383"/>
    <w:rsid w:val="008F49FC"/>
    <w:rsid w:val="009359C5"/>
    <w:rsid w:val="00943192"/>
    <w:rsid w:val="00947CCD"/>
    <w:rsid w:val="009514BA"/>
    <w:rsid w:val="00952A4F"/>
    <w:rsid w:val="00956C8C"/>
    <w:rsid w:val="0097067D"/>
    <w:rsid w:val="00974AFF"/>
    <w:rsid w:val="00975DC5"/>
    <w:rsid w:val="00994003"/>
    <w:rsid w:val="009C048F"/>
    <w:rsid w:val="009C0600"/>
    <w:rsid w:val="009C3A85"/>
    <w:rsid w:val="009E2472"/>
    <w:rsid w:val="009E37F4"/>
    <w:rsid w:val="009F0B54"/>
    <w:rsid w:val="009F2A80"/>
    <w:rsid w:val="009F3E2D"/>
    <w:rsid w:val="009F5BE6"/>
    <w:rsid w:val="00A06D70"/>
    <w:rsid w:val="00A3327E"/>
    <w:rsid w:val="00A466F7"/>
    <w:rsid w:val="00A5136B"/>
    <w:rsid w:val="00A54545"/>
    <w:rsid w:val="00A55AE4"/>
    <w:rsid w:val="00A579AE"/>
    <w:rsid w:val="00A73ADE"/>
    <w:rsid w:val="00A90932"/>
    <w:rsid w:val="00A95DB8"/>
    <w:rsid w:val="00AC6B07"/>
    <w:rsid w:val="00AE0B69"/>
    <w:rsid w:val="00AF3C97"/>
    <w:rsid w:val="00B07ABC"/>
    <w:rsid w:val="00B11822"/>
    <w:rsid w:val="00B235FB"/>
    <w:rsid w:val="00B35B3F"/>
    <w:rsid w:val="00B40FF5"/>
    <w:rsid w:val="00B476C3"/>
    <w:rsid w:val="00B5034F"/>
    <w:rsid w:val="00B54F3A"/>
    <w:rsid w:val="00B8004D"/>
    <w:rsid w:val="00B92B92"/>
    <w:rsid w:val="00B952BE"/>
    <w:rsid w:val="00BA1A17"/>
    <w:rsid w:val="00BC629D"/>
    <w:rsid w:val="00BD00CA"/>
    <w:rsid w:val="00BE3689"/>
    <w:rsid w:val="00BE7847"/>
    <w:rsid w:val="00BF4214"/>
    <w:rsid w:val="00C06B18"/>
    <w:rsid w:val="00C1065C"/>
    <w:rsid w:val="00C1599D"/>
    <w:rsid w:val="00C24C43"/>
    <w:rsid w:val="00C3210C"/>
    <w:rsid w:val="00C33941"/>
    <w:rsid w:val="00C340F7"/>
    <w:rsid w:val="00C343E9"/>
    <w:rsid w:val="00C60EDD"/>
    <w:rsid w:val="00C8156C"/>
    <w:rsid w:val="00CA175B"/>
    <w:rsid w:val="00CA4D3D"/>
    <w:rsid w:val="00CB7746"/>
    <w:rsid w:val="00CD3B94"/>
    <w:rsid w:val="00CD3F93"/>
    <w:rsid w:val="00CE1702"/>
    <w:rsid w:val="00CF09B9"/>
    <w:rsid w:val="00CF282A"/>
    <w:rsid w:val="00D105E7"/>
    <w:rsid w:val="00D12547"/>
    <w:rsid w:val="00D310BC"/>
    <w:rsid w:val="00D34125"/>
    <w:rsid w:val="00D675F7"/>
    <w:rsid w:val="00D70D11"/>
    <w:rsid w:val="00D7234D"/>
    <w:rsid w:val="00D80C79"/>
    <w:rsid w:val="00D90779"/>
    <w:rsid w:val="00DA15CF"/>
    <w:rsid w:val="00DB3E53"/>
    <w:rsid w:val="00DB6349"/>
    <w:rsid w:val="00DE370A"/>
    <w:rsid w:val="00DE4D39"/>
    <w:rsid w:val="00DE521A"/>
    <w:rsid w:val="00DE56C3"/>
    <w:rsid w:val="00DE5756"/>
    <w:rsid w:val="00E0166C"/>
    <w:rsid w:val="00E37B4F"/>
    <w:rsid w:val="00E54CB5"/>
    <w:rsid w:val="00E611AC"/>
    <w:rsid w:val="00E63CD9"/>
    <w:rsid w:val="00E70143"/>
    <w:rsid w:val="00E80F76"/>
    <w:rsid w:val="00E81FFA"/>
    <w:rsid w:val="00E91C84"/>
    <w:rsid w:val="00EE109E"/>
    <w:rsid w:val="00EE1EFB"/>
    <w:rsid w:val="00EE487E"/>
    <w:rsid w:val="00F10131"/>
    <w:rsid w:val="00F17C61"/>
    <w:rsid w:val="00F507B3"/>
    <w:rsid w:val="00F54BD2"/>
    <w:rsid w:val="00F55C2A"/>
    <w:rsid w:val="00F82B2F"/>
    <w:rsid w:val="00F839BA"/>
    <w:rsid w:val="00FA1574"/>
    <w:rsid w:val="00FA1804"/>
    <w:rsid w:val="00FB4770"/>
    <w:rsid w:val="00FC0A0A"/>
    <w:rsid w:val="00FC4265"/>
    <w:rsid w:val="00FD0765"/>
    <w:rsid w:val="00FE3CB0"/>
    <w:rsid w:val="00FE4E0D"/>
    <w:rsid w:val="00FF035B"/>
    <w:rsid w:val="00FF3DF2"/>
    <w:rsid w:val="00FF4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6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17C61"/>
    <w:pPr>
      <w:ind w:firstLineChars="200" w:firstLine="420"/>
    </w:pPr>
  </w:style>
  <w:style w:type="paragraph" w:customStyle="1" w:styleId="Char">
    <w:name w:val="Char"/>
    <w:basedOn w:val="Normal"/>
    <w:uiPriority w:val="99"/>
    <w:rsid w:val="003C0FEB"/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7067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067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50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5034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50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5034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4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2</Pages>
  <Words>188</Words>
  <Characters>1075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192</cp:revision>
  <cp:lastPrinted>2017-09-18T02:18:00Z</cp:lastPrinted>
  <dcterms:created xsi:type="dcterms:W3CDTF">2017-09-14T02:35:00Z</dcterms:created>
  <dcterms:modified xsi:type="dcterms:W3CDTF">2017-09-19T01:50:00Z</dcterms:modified>
</cp:coreProperties>
</file>